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DC" w:rsidRDefault="00D420DC" w:rsidP="00DE0713"/>
    <w:p w:rsidR="007639AA" w:rsidRDefault="007639AA" w:rsidP="00DE0713"/>
    <w:p w:rsidR="009D0191" w:rsidRDefault="009D0191" w:rsidP="009D0191">
      <w:pPr>
        <w:spacing w:after="0" w:line="240" w:lineRule="auto"/>
        <w:rPr>
          <w:b/>
          <w:sz w:val="20"/>
        </w:rPr>
      </w:pPr>
    </w:p>
    <w:p w:rsidR="009D0191" w:rsidRDefault="009D0191" w:rsidP="009D0191">
      <w:pPr>
        <w:spacing w:after="0" w:line="240" w:lineRule="auto"/>
        <w:rPr>
          <w:b/>
          <w:sz w:val="20"/>
        </w:rPr>
      </w:pPr>
    </w:p>
    <w:p w:rsidR="009D0191" w:rsidRDefault="009D0191" w:rsidP="009D0191">
      <w:pPr>
        <w:spacing w:after="0" w:line="240" w:lineRule="auto"/>
        <w:rPr>
          <w:b/>
          <w:sz w:val="20"/>
        </w:rPr>
      </w:pPr>
    </w:p>
    <w:p w:rsidR="00DE0713" w:rsidRDefault="00DE0713" w:rsidP="009D0191">
      <w:pPr>
        <w:spacing w:after="0" w:line="240" w:lineRule="auto"/>
        <w:jc w:val="center"/>
      </w:pPr>
      <w:r w:rsidRPr="0079737E">
        <w:rPr>
          <w:b/>
          <w:sz w:val="20"/>
        </w:rPr>
        <w:t>FORMULARIO CONCURSO DE LA ACNU POR EL ANIVERSARIO</w:t>
      </w:r>
      <w:r>
        <w:rPr>
          <w:b/>
          <w:sz w:val="20"/>
        </w:rPr>
        <w:t xml:space="preserve"> </w:t>
      </w:r>
      <w:r w:rsidRPr="0079737E">
        <w:rPr>
          <w:b/>
          <w:sz w:val="20"/>
        </w:rPr>
        <w:t>70  DE LA FUNDACIÓN DE LA ONU</w:t>
      </w:r>
    </w:p>
    <w:p w:rsidR="00DE0713" w:rsidRDefault="000F49C4" w:rsidP="00DE071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6pt;margin-top:11.7pt;width:431.3pt;height:.65pt;flip:y;z-index:251658240" o:connectortype="straight" strokecolor="#4f81bd [3204]" strokeweight="2.25pt">
            <v:shadow type="perspective" color="#243f60 [1604]" offset="1pt" offset2="-3pt"/>
          </v:shape>
        </w:pict>
      </w:r>
    </w:p>
    <w:p w:rsidR="00DE0713" w:rsidRDefault="00DE0713" w:rsidP="00DE0713"/>
    <w:sdt>
      <w:sdtPr>
        <w:id w:val="18783151"/>
        <w:placeholder>
          <w:docPart w:val="209B116781804EF4B116ADD9CD0587EF"/>
        </w:placeholder>
      </w:sdtPr>
      <w:sdtContent>
        <w:p w:rsidR="00DE0713" w:rsidRDefault="00DE0713" w:rsidP="00DE0713">
          <w:r>
            <w:t xml:space="preserve">Nombres y Apellidos:                                                                                                                    </w:t>
          </w:r>
        </w:p>
      </w:sdtContent>
    </w:sdt>
    <w:p w:rsidR="00DE0713" w:rsidRDefault="000F49C4" w:rsidP="00DE0713">
      <w:sdt>
        <w:sdtPr>
          <w:id w:val="18783153"/>
          <w:placeholder>
            <w:docPart w:val="209B116781804EF4B116ADD9CD0587EF"/>
          </w:placeholder>
        </w:sdtPr>
        <w:sdtContent>
          <w:r w:rsidR="00DE0713">
            <w:t>Ocupación:</w:t>
          </w:r>
        </w:sdtContent>
      </w:sdt>
      <w:r w:rsidR="00DE0713">
        <w:t xml:space="preserve"> </w:t>
      </w:r>
      <w:sdt>
        <w:sdtPr>
          <w:id w:val="18783158"/>
          <w:placeholder>
            <w:docPart w:val="FD941FC4C7D34F6AA891DC8899E79BC1"/>
          </w:placeholder>
          <w:dropDownList>
            <w:listItem w:displayText="Trabajador" w:value="Trabajador"/>
            <w:listItem w:displayText="Estudiante" w:value="Estudiante"/>
            <w:listItem w:displayText="Jubilado" w:value="Jubilado"/>
            <w:listItem w:displayText="Ama de Casa" w:value="Ama de Casa"/>
          </w:dropDownList>
        </w:sdtPr>
        <w:sdtContent>
          <w:r w:rsidR="00983F9E">
            <w:t>Estudiante</w:t>
          </w:r>
        </w:sdtContent>
      </w:sdt>
    </w:p>
    <w:sdt>
      <w:sdtPr>
        <w:id w:val="18783194"/>
        <w:placeholder>
          <w:docPart w:val="89319CE098184132865CEE4C1DB53374"/>
        </w:placeholder>
        <w:showingPlcHdr/>
      </w:sdtPr>
      <w:sdtContent>
        <w:p w:rsidR="00983F9E" w:rsidRDefault="00983F9E" w:rsidP="00DE0713">
          <w:r>
            <w:t xml:space="preserve">Profesión u Oficio:   </w:t>
          </w:r>
          <w:r w:rsidR="009D0191">
            <w:t xml:space="preserve">                                                              </w:t>
          </w:r>
          <w:r>
            <w:t xml:space="preserve">                                                         </w:t>
          </w:r>
        </w:p>
      </w:sdtContent>
    </w:sdt>
    <w:sdt>
      <w:sdtPr>
        <w:id w:val="18783160"/>
        <w:placeholder>
          <w:docPart w:val="209B116781804EF4B116ADD9CD0587EF"/>
        </w:placeholder>
      </w:sdtPr>
      <w:sdtContent>
        <w:p w:rsidR="00DE0713" w:rsidRDefault="00DE0713" w:rsidP="00DE0713">
          <w:r>
            <w:t xml:space="preserve">Correo electrónico:                                                                                                                         </w:t>
          </w:r>
        </w:p>
      </w:sdtContent>
    </w:sdt>
    <w:sdt>
      <w:sdtPr>
        <w:id w:val="18783162"/>
        <w:placeholder>
          <w:docPart w:val="209B116781804EF4B116ADD9CD0587EF"/>
        </w:placeholder>
      </w:sdtPr>
      <w:sdtContent>
        <w:p w:rsidR="00DE0713" w:rsidRDefault="00DE0713" w:rsidP="00DE0713">
          <w:r>
            <w:t xml:space="preserve">Dirección particular:                                                                                                                       </w:t>
          </w:r>
        </w:p>
      </w:sdtContent>
    </w:sdt>
    <w:sdt>
      <w:sdtPr>
        <w:id w:val="18783164"/>
        <w:placeholder>
          <w:docPart w:val="209B116781804EF4B116ADD9CD0587EF"/>
        </w:placeholder>
      </w:sdtPr>
      <w:sdtContent>
        <w:p w:rsidR="00DE0713" w:rsidRDefault="00DE0713" w:rsidP="00DE0713">
          <w:r>
            <w:t xml:space="preserve">Teléfono(s):                                                                                                                                      </w:t>
          </w:r>
        </w:p>
      </w:sdtContent>
    </w:sdt>
    <w:sdt>
      <w:sdtPr>
        <w:id w:val="18783166"/>
        <w:placeholder>
          <w:docPart w:val="209B116781804EF4B116ADD9CD0587EF"/>
        </w:placeholder>
      </w:sdtPr>
      <w:sdtContent>
        <w:p w:rsidR="00DE0713" w:rsidRDefault="00DE0713" w:rsidP="00DE0713">
          <w:r>
            <w:t xml:space="preserve">Edad:                </w:t>
          </w:r>
        </w:p>
      </w:sdtContent>
    </w:sdt>
    <w:sdt>
      <w:sdtPr>
        <w:id w:val="18783186"/>
        <w:placeholder>
          <w:docPart w:val="89E26C113BA84964B18F64C72F63B324"/>
        </w:placeholder>
        <w:showingPlcHdr/>
      </w:sdtPr>
      <w:sdtContent>
        <w:p w:rsidR="00DE0713" w:rsidRDefault="003435D8" w:rsidP="00DE0713">
          <w:r>
            <w:t>Provincia</w:t>
          </w:r>
          <w:r w:rsidR="00DE0713">
            <w:t xml:space="preserve">:                      </w:t>
          </w:r>
          <w:r>
            <w:t xml:space="preserve">                                                           </w:t>
          </w:r>
        </w:p>
      </w:sdtContent>
    </w:sdt>
    <w:sdt>
      <w:sdtPr>
        <w:id w:val="18783187"/>
        <w:placeholder>
          <w:docPart w:val="9C549E63462A42A79DB4844AFD496567"/>
        </w:placeholder>
        <w:showingPlcHdr/>
      </w:sdtPr>
      <w:sdtContent>
        <w:p w:rsidR="00DE0713" w:rsidRDefault="00DE0713" w:rsidP="00DE0713">
          <w:r>
            <w:t xml:space="preserve">País:                            </w:t>
          </w:r>
          <w:r w:rsidR="003435D8">
            <w:t xml:space="preserve">                                                              </w:t>
          </w:r>
        </w:p>
      </w:sdtContent>
    </w:sdt>
    <w:p w:rsidR="009D0191" w:rsidRDefault="009D0191" w:rsidP="00DE0713"/>
    <w:p w:rsidR="009D0191" w:rsidRDefault="009D0191" w:rsidP="00DE0713"/>
    <w:p w:rsidR="009D0191" w:rsidRDefault="009D0191" w:rsidP="00DE0713"/>
    <w:p w:rsidR="009D0191" w:rsidRDefault="009D0191" w:rsidP="00DE0713"/>
    <w:p w:rsidR="009D0191" w:rsidRDefault="009D0191" w:rsidP="00DE0713"/>
    <w:p w:rsidR="009D0191" w:rsidRDefault="009D0191" w:rsidP="00DE0713"/>
    <w:p w:rsidR="009D0191" w:rsidRDefault="009D0191" w:rsidP="009D0191"/>
    <w:sectPr w:rsidR="009D0191" w:rsidSect="00D73BC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D16" w:rsidRDefault="00643D16" w:rsidP="00DE0713">
      <w:pPr>
        <w:spacing w:after="0" w:line="240" w:lineRule="auto"/>
      </w:pPr>
      <w:r>
        <w:separator/>
      </w:r>
    </w:p>
  </w:endnote>
  <w:endnote w:type="continuationSeparator" w:id="1">
    <w:p w:rsidR="00643D16" w:rsidRDefault="00643D16" w:rsidP="00DE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191" w:rsidRPr="00A03D51" w:rsidRDefault="009D0191" w:rsidP="009D0191">
    <w:pPr>
      <w:pStyle w:val="Piedepgina"/>
      <w:rPr>
        <w:rFonts w:ascii="Arial" w:hAnsi="Arial" w:cs="Arial"/>
        <w:color w:val="365F91" w:themeColor="accent1" w:themeShade="BF"/>
        <w:sz w:val="16"/>
      </w:rPr>
    </w:pPr>
    <w:r w:rsidRPr="009D019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-67945</wp:posOffset>
          </wp:positionV>
          <wp:extent cx="610235" cy="603250"/>
          <wp:effectExtent l="19050" t="0" r="0" b="0"/>
          <wp:wrapSquare wrapText="bothSides"/>
          <wp:docPr id="7" name="5 Imagen" descr="Acnu_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nu_p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235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</w:t>
    </w:r>
    <w:r w:rsidRPr="00A03D51">
      <w:rPr>
        <w:rFonts w:ascii="Bauhaus 93" w:hAnsi="Bauhaus 93"/>
        <w:color w:val="365F91" w:themeColor="accent1" w:themeShade="BF"/>
      </w:rPr>
      <w:t>Asociación Cubana de las Naciones Unidas (ACNU)</w:t>
    </w:r>
    <w:r w:rsidRPr="00A03D51">
      <w:rPr>
        <w:rFonts w:ascii="Bauhaus 93" w:hAnsi="Bauhaus 93"/>
        <w:color w:val="365F91" w:themeColor="accent1" w:themeShade="BF"/>
      </w:rPr>
      <w:br/>
    </w:r>
    <w:r>
      <w:rPr>
        <w:rFonts w:ascii="Bauhaus 93" w:hAnsi="Bauhaus 93"/>
        <w:color w:val="548DD4" w:themeColor="text2" w:themeTint="99"/>
      </w:rPr>
      <w:t xml:space="preserve">                 </w:t>
    </w:r>
    <w:r w:rsidRPr="00A03D51">
      <w:rPr>
        <w:rFonts w:ascii="Arial" w:hAnsi="Arial" w:cs="Arial"/>
        <w:color w:val="365F91" w:themeColor="accent1" w:themeShade="BF"/>
        <w:sz w:val="16"/>
      </w:rPr>
      <w:t xml:space="preserve">Calle J </w:t>
    </w:r>
    <w:r w:rsidR="00A03D51">
      <w:rPr>
        <w:rFonts w:ascii="Arial" w:hAnsi="Arial" w:cs="Arial"/>
        <w:color w:val="365F91" w:themeColor="accent1" w:themeShade="BF"/>
        <w:sz w:val="16"/>
      </w:rPr>
      <w:t xml:space="preserve"> </w:t>
    </w:r>
    <w:r w:rsidRPr="00A03D51">
      <w:rPr>
        <w:rFonts w:ascii="Arial" w:hAnsi="Arial" w:cs="Arial"/>
        <w:color w:val="365F91" w:themeColor="accent1" w:themeShade="BF"/>
        <w:sz w:val="16"/>
      </w:rPr>
      <w:t>No. 514 esq a. 25, Vedado. La Habana. Cuba</w:t>
    </w:r>
    <w:r w:rsidRPr="00A03D51">
      <w:rPr>
        <w:rFonts w:ascii="Arial" w:hAnsi="Arial" w:cs="Arial"/>
        <w:color w:val="365F91" w:themeColor="accent1" w:themeShade="BF"/>
        <w:sz w:val="16"/>
      </w:rPr>
      <w:br/>
      <w:t xml:space="preserve">                </w:t>
    </w:r>
    <w:r w:rsidR="00A03D51" w:rsidRPr="00A03D51">
      <w:rPr>
        <w:rFonts w:ascii="Arial" w:hAnsi="Arial" w:cs="Arial"/>
        <w:color w:val="365F91" w:themeColor="accent1" w:themeShade="BF"/>
        <w:sz w:val="16"/>
      </w:rPr>
      <w:t xml:space="preserve">    </w:t>
    </w:r>
    <w:r w:rsidRPr="00A03D51">
      <w:rPr>
        <w:rFonts w:ascii="Arial" w:hAnsi="Arial" w:cs="Arial"/>
        <w:color w:val="365F91" w:themeColor="accent1" w:themeShade="BF"/>
        <w:sz w:val="16"/>
      </w:rPr>
      <w:t xml:space="preserve"> Telf: 7832 4723; 7831 0217-19        Email: acnu@acnu.org.cu</w:t>
    </w:r>
  </w:p>
  <w:p w:rsidR="009D0191" w:rsidRDefault="00A03D51" w:rsidP="00A03D51">
    <w:pPr>
      <w:pStyle w:val="Piedepgina"/>
      <w:tabs>
        <w:tab w:val="clear" w:pos="4252"/>
        <w:tab w:val="clear" w:pos="8504"/>
        <w:tab w:val="left" w:pos="524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D16" w:rsidRDefault="00643D16" w:rsidP="00DE0713">
      <w:pPr>
        <w:spacing w:after="0" w:line="240" w:lineRule="auto"/>
      </w:pPr>
      <w:r>
        <w:separator/>
      </w:r>
    </w:p>
  </w:footnote>
  <w:footnote w:type="continuationSeparator" w:id="1">
    <w:p w:rsidR="00643D16" w:rsidRDefault="00643D16" w:rsidP="00DE0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13" w:rsidRDefault="00DE0713">
    <w:pPr>
      <w:pStyle w:val="Encabezado"/>
    </w:pPr>
    <w:r w:rsidRPr="00DE071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-53340</wp:posOffset>
          </wp:positionV>
          <wp:extent cx="1742440" cy="1552575"/>
          <wp:effectExtent l="19050" t="0" r="0" b="0"/>
          <wp:wrapSquare wrapText="bothSides"/>
          <wp:docPr id="1" name="1 Imagen" descr="logo_reunion_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union_s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244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0191" w:rsidRDefault="00DE0713" w:rsidP="00DE0713">
    <w:pPr>
      <w:spacing w:after="0" w:line="240" w:lineRule="auto"/>
      <w:jc w:val="center"/>
    </w:pPr>
    <w:r>
      <w:t xml:space="preserve">                                                             </w:t>
    </w:r>
  </w:p>
  <w:p w:rsidR="00DE0713" w:rsidRPr="002E7355" w:rsidRDefault="009D0191" w:rsidP="00DE0713">
    <w:pPr>
      <w:spacing w:after="0" w:line="240" w:lineRule="auto"/>
      <w:jc w:val="center"/>
      <w:rPr>
        <w:rFonts w:ascii="Arial" w:hAnsi="Arial" w:cs="Arial"/>
        <w:b/>
        <w:bCs/>
        <w:kern w:val="36"/>
        <w:szCs w:val="24"/>
      </w:rPr>
    </w:pPr>
    <w:r>
      <w:t xml:space="preserve">                                                     </w:t>
    </w:r>
    <w:r w:rsidR="00DE0713" w:rsidRPr="002E7355">
      <w:rPr>
        <w:rFonts w:ascii="Arial" w:hAnsi="Arial" w:cs="Arial"/>
        <w:b/>
        <w:bCs/>
        <w:kern w:val="36"/>
        <w:szCs w:val="24"/>
      </w:rPr>
      <w:t xml:space="preserve">“El legado de las Naciones Unidas en el </w:t>
    </w:r>
  </w:p>
  <w:p w:rsidR="00DE0713" w:rsidRPr="002E7355" w:rsidRDefault="00DE0713" w:rsidP="00DE0713">
    <w:pPr>
      <w:spacing w:after="0" w:line="240" w:lineRule="auto"/>
      <w:rPr>
        <w:rFonts w:ascii="Arial" w:hAnsi="Arial" w:cs="Arial"/>
        <w:b/>
        <w:bCs/>
        <w:kern w:val="36"/>
        <w:szCs w:val="24"/>
      </w:rPr>
    </w:pPr>
    <w:r w:rsidRPr="002E7355">
      <w:rPr>
        <w:rFonts w:ascii="Arial" w:hAnsi="Arial" w:cs="Arial"/>
        <w:b/>
        <w:bCs/>
        <w:kern w:val="36"/>
        <w:szCs w:val="24"/>
      </w:rPr>
      <w:t xml:space="preserve">                                                  </w:t>
    </w:r>
    <w:r>
      <w:rPr>
        <w:rFonts w:ascii="Arial" w:hAnsi="Arial" w:cs="Arial"/>
        <w:b/>
        <w:bCs/>
        <w:kern w:val="36"/>
        <w:szCs w:val="24"/>
      </w:rPr>
      <w:t xml:space="preserve">                    A</w:t>
    </w:r>
    <w:r w:rsidRPr="002E7355">
      <w:rPr>
        <w:rFonts w:ascii="Arial" w:hAnsi="Arial" w:cs="Arial"/>
        <w:b/>
        <w:bCs/>
        <w:kern w:val="36"/>
        <w:szCs w:val="24"/>
      </w:rPr>
      <w:t>niversario</w:t>
    </w:r>
    <w:r>
      <w:rPr>
        <w:rFonts w:ascii="Arial" w:hAnsi="Arial" w:cs="Arial"/>
        <w:b/>
        <w:bCs/>
        <w:kern w:val="36"/>
        <w:szCs w:val="24"/>
      </w:rPr>
      <w:t xml:space="preserve"> 70</w:t>
    </w:r>
    <w:r w:rsidRPr="002E7355">
      <w:rPr>
        <w:rFonts w:ascii="Arial" w:hAnsi="Arial" w:cs="Arial"/>
        <w:b/>
        <w:bCs/>
        <w:kern w:val="36"/>
        <w:szCs w:val="24"/>
      </w:rPr>
      <w:t xml:space="preserve"> de su fundación.</w:t>
    </w:r>
  </w:p>
  <w:p w:rsidR="00DE0713" w:rsidRPr="002E7355" w:rsidRDefault="00DE0713" w:rsidP="00DE0713">
    <w:pPr>
      <w:spacing w:after="0" w:line="240" w:lineRule="auto"/>
      <w:jc w:val="center"/>
      <w:rPr>
        <w:rFonts w:ascii="Arial" w:hAnsi="Arial" w:cs="Arial"/>
        <w:b/>
        <w:bCs/>
        <w:kern w:val="36"/>
        <w:szCs w:val="24"/>
      </w:rPr>
    </w:pPr>
    <w:r w:rsidRPr="002E7355">
      <w:rPr>
        <w:rFonts w:ascii="Arial" w:hAnsi="Arial" w:cs="Arial"/>
        <w:b/>
        <w:bCs/>
        <w:kern w:val="36"/>
        <w:szCs w:val="24"/>
      </w:rPr>
      <w:t xml:space="preserve">                            </w:t>
    </w:r>
    <w:r>
      <w:rPr>
        <w:rFonts w:ascii="Arial" w:hAnsi="Arial" w:cs="Arial"/>
        <w:b/>
        <w:bCs/>
        <w:kern w:val="36"/>
        <w:szCs w:val="24"/>
      </w:rPr>
      <w:t xml:space="preserve">                        </w:t>
    </w:r>
    <w:r w:rsidRPr="002E7355">
      <w:rPr>
        <w:rFonts w:ascii="Arial" w:hAnsi="Arial" w:cs="Arial"/>
        <w:b/>
        <w:bCs/>
        <w:kern w:val="36"/>
        <w:szCs w:val="24"/>
      </w:rPr>
      <w:t>Retos futuros”</w:t>
    </w:r>
  </w:p>
  <w:p w:rsidR="00DE0713" w:rsidRDefault="00DE071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3D16"/>
    <w:rsid w:val="000F49C4"/>
    <w:rsid w:val="003435D8"/>
    <w:rsid w:val="00643D16"/>
    <w:rsid w:val="007639AA"/>
    <w:rsid w:val="00983F9E"/>
    <w:rsid w:val="009D0191"/>
    <w:rsid w:val="00A03D51"/>
    <w:rsid w:val="00D04284"/>
    <w:rsid w:val="00D420DC"/>
    <w:rsid w:val="00D73BCF"/>
    <w:rsid w:val="00DE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20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0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0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13"/>
  </w:style>
  <w:style w:type="paragraph" w:styleId="Piedepgina">
    <w:name w:val="footer"/>
    <w:basedOn w:val="Normal"/>
    <w:link w:val="PiedepginaCar"/>
    <w:uiPriority w:val="99"/>
    <w:unhideWhenUsed/>
    <w:rsid w:val="00DE0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ymeesv\Mis%20documentos\ACNU_DOCUMENTOS\ACNU%202015\CONCURSO%20ONU%2070%20A&#209;OS\Formulario_Concurs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9B116781804EF4B116ADD9CD058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F071-9B85-455F-BEAB-38A6751B8132}"/>
      </w:docPartPr>
      <w:docPartBody>
        <w:p w:rsidR="00000000" w:rsidRDefault="00F06F59">
          <w:pPr>
            <w:pStyle w:val="209B116781804EF4B116ADD9CD0587EF"/>
          </w:pPr>
          <w:r w:rsidRPr="00E249B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941FC4C7D34F6AA891DC8899E79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34A71-2A81-4ADE-AE03-5756C6606CBA}"/>
      </w:docPartPr>
      <w:docPartBody>
        <w:p w:rsidR="00000000" w:rsidRDefault="00F06F59">
          <w:pPr>
            <w:pStyle w:val="FD941FC4C7D34F6AA891DC8899E79BC1"/>
          </w:pPr>
          <w:r w:rsidRPr="00E249B4">
            <w:rPr>
              <w:rStyle w:val="Textodelmarcadordeposicin"/>
            </w:rPr>
            <w:t>Elija un elemento.</w:t>
          </w:r>
        </w:p>
      </w:docPartBody>
    </w:docPart>
    <w:docPart>
      <w:docPartPr>
        <w:name w:val="89319CE098184132865CEE4C1DB53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BD8DD-4D53-49EA-BFEF-25595F1D7FFF}"/>
      </w:docPartPr>
      <w:docPartBody>
        <w:p w:rsidR="00000000" w:rsidRDefault="00F06F59">
          <w:pPr>
            <w:pStyle w:val="89319CE098184132865CEE4C1DB53374"/>
          </w:pPr>
          <w:r>
            <w:t xml:space="preserve">Profesión u Oficio:   </w:t>
          </w:r>
          <w:r>
            <w:t xml:space="preserve">                                                              </w:t>
          </w:r>
          <w:r>
            <w:t xml:space="preserve">                                                         </w:t>
          </w:r>
        </w:p>
      </w:docPartBody>
    </w:docPart>
    <w:docPart>
      <w:docPartPr>
        <w:name w:val="89E26C113BA84964B18F64C72F63B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775A5-6EED-4BCC-A203-FF60201CD675}"/>
      </w:docPartPr>
      <w:docPartBody>
        <w:p w:rsidR="00000000" w:rsidRDefault="00F06F59">
          <w:pPr>
            <w:pStyle w:val="89E26C113BA84964B18F64C72F63B324"/>
          </w:pPr>
          <w:r>
            <w:t>Provincia</w:t>
          </w:r>
          <w:r>
            <w:t xml:space="preserve">:                      </w:t>
          </w:r>
          <w:r>
            <w:t xml:space="preserve">                                                           </w:t>
          </w:r>
        </w:p>
      </w:docPartBody>
    </w:docPart>
    <w:docPart>
      <w:docPartPr>
        <w:name w:val="9C549E63462A42A79DB4844AFD49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7D65-E64D-4910-91BF-269A7E503B85}"/>
      </w:docPartPr>
      <w:docPartBody>
        <w:p w:rsidR="00000000" w:rsidRDefault="00F06F59">
          <w:pPr>
            <w:pStyle w:val="9C549E63462A42A79DB4844AFD496567"/>
          </w:pPr>
          <w:r>
            <w:t xml:space="preserve">País:                            </w:t>
          </w:r>
          <w:r>
            <w:t xml:space="preserve">                                      </w:t>
          </w:r>
          <w: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06F59"/>
    <w:rsid w:val="00F0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209B116781804EF4B116ADD9CD0587EF">
    <w:name w:val="209B116781804EF4B116ADD9CD0587EF"/>
  </w:style>
  <w:style w:type="paragraph" w:customStyle="1" w:styleId="FD941FC4C7D34F6AA891DC8899E79BC1">
    <w:name w:val="FD941FC4C7D34F6AA891DC8899E79BC1"/>
  </w:style>
  <w:style w:type="paragraph" w:customStyle="1" w:styleId="89319CE098184132865CEE4C1DB53374">
    <w:name w:val="89319CE098184132865CEE4C1DB53374"/>
  </w:style>
  <w:style w:type="paragraph" w:customStyle="1" w:styleId="89E26C113BA84964B18F64C72F63B324">
    <w:name w:val="89E26C113BA84964B18F64C72F63B324"/>
  </w:style>
  <w:style w:type="paragraph" w:customStyle="1" w:styleId="9C549E63462A42A79DB4844AFD496567">
    <w:name w:val="9C549E63462A42A79DB4844AFD4965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Formulario_Concurso</Template>
  <TotalTime>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minrex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haymeesv</dc:creator>
  <cp:keywords/>
  <dc:description/>
  <cp:lastModifiedBy>haymeesv</cp:lastModifiedBy>
  <cp:revision>1</cp:revision>
  <dcterms:created xsi:type="dcterms:W3CDTF">2015-06-02T19:21:00Z</dcterms:created>
  <dcterms:modified xsi:type="dcterms:W3CDTF">2015-06-02T19:23:00Z</dcterms:modified>
</cp:coreProperties>
</file>